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19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918"/>
        <w:gridCol w:w="452"/>
        <w:gridCol w:w="4870"/>
        <w:gridCol w:w="446"/>
      </w:tblGrid>
      <w:tr w:rsidR="00B33886" w:rsidRPr="00683D8C" w:rsidTr="00B33886">
        <w:trPr>
          <w:trHeight w:val="4003"/>
        </w:trPr>
        <w:tc>
          <w:tcPr>
            <w:tcW w:w="4919" w:type="dxa"/>
            <w:vMerge w:val="restart"/>
            <w:tcBorders>
              <w:bottom w:val="nil"/>
            </w:tcBorders>
          </w:tcPr>
          <w:p w:rsidR="00B33886" w:rsidRPr="007343CE" w:rsidRDefault="00B33886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государства!</w:t>
            </w:r>
          </w:p>
          <w:p w:rsidR="00B33886" w:rsidRPr="007343CE" w:rsidRDefault="00B33886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 xml:space="preserve">Пунктом 45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</w:t>
            </w:r>
            <w:r>
              <w:rPr>
                <w:color w:val="000000"/>
                <w:sz w:val="26"/>
                <w:szCs w:val="26"/>
              </w:rPr>
              <w:t>РФ</w:t>
            </w:r>
            <w:r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B33886" w:rsidRDefault="00B33886" w:rsidP="00F37523">
            <w:pPr>
              <w:pStyle w:val="1"/>
            </w:pPr>
          </w:p>
          <w:p w:rsidR="00B33886" w:rsidRDefault="00B33886" w:rsidP="00031354"/>
          <w:p w:rsidR="00B33886" w:rsidRPr="00031354" w:rsidRDefault="00B33886" w:rsidP="00031354"/>
          <w:bookmarkEnd w:id="0"/>
          <w:p w:rsidR="00B33886" w:rsidRPr="00683D8C" w:rsidRDefault="00B33886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52" w:type="dxa"/>
            <w:tcBorders>
              <w:bottom w:val="nil"/>
            </w:tcBorders>
          </w:tcPr>
          <w:p w:rsidR="00B33886" w:rsidRPr="00683D8C" w:rsidRDefault="00B33886" w:rsidP="005F0F31">
            <w:pPr>
              <w:rPr>
                <w:noProof/>
              </w:rPr>
            </w:pPr>
          </w:p>
        </w:tc>
        <w:tc>
          <w:tcPr>
            <w:tcW w:w="4870" w:type="dxa"/>
            <w:tcBorders>
              <w:bottom w:val="nil"/>
            </w:tcBorders>
            <w:shd w:val="clear" w:color="auto" w:fill="F4B083" w:themeFill="accent2" w:themeFillTint="99"/>
          </w:tcPr>
          <w:p w:rsidR="00B33886" w:rsidRPr="007343CE" w:rsidRDefault="00B33886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</w:t>
            </w:r>
            <w:proofErr w:type="spellStart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Февронии</w:t>
            </w:r>
            <w:proofErr w:type="spellEnd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 Муромских (День любви, семьи и верности).</w:t>
            </w:r>
          </w:p>
        </w:tc>
        <w:tc>
          <w:tcPr>
            <w:tcW w:w="446" w:type="dxa"/>
            <w:tcBorders>
              <w:bottom w:val="nil"/>
            </w:tcBorders>
          </w:tcPr>
          <w:p w:rsidR="00B33886" w:rsidRPr="00683D8C" w:rsidRDefault="00B33886" w:rsidP="005F0F31">
            <w:pPr>
              <w:rPr>
                <w:noProof/>
              </w:rPr>
            </w:pPr>
          </w:p>
        </w:tc>
      </w:tr>
      <w:tr w:rsidR="00B33886" w:rsidRPr="00683D8C" w:rsidTr="00B33886">
        <w:trPr>
          <w:trHeight w:val="450"/>
        </w:trPr>
        <w:tc>
          <w:tcPr>
            <w:tcW w:w="4919" w:type="dxa"/>
            <w:vMerge/>
          </w:tcPr>
          <w:p w:rsidR="00B33886" w:rsidRPr="00683D8C" w:rsidRDefault="00B33886" w:rsidP="005F0F31">
            <w:pPr>
              <w:rPr>
                <w:noProof/>
              </w:rPr>
            </w:pPr>
          </w:p>
        </w:tc>
        <w:tc>
          <w:tcPr>
            <w:tcW w:w="452" w:type="dxa"/>
          </w:tcPr>
          <w:p w:rsidR="00B33886" w:rsidRPr="00683D8C" w:rsidRDefault="00B33886" w:rsidP="005F0F31">
            <w:pPr>
              <w:rPr>
                <w:noProof/>
              </w:rPr>
            </w:pPr>
          </w:p>
        </w:tc>
        <w:tc>
          <w:tcPr>
            <w:tcW w:w="4870" w:type="dxa"/>
          </w:tcPr>
          <w:p w:rsidR="00B33886" w:rsidRPr="00683D8C" w:rsidRDefault="00B33886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46" w:type="dxa"/>
          </w:tcPr>
          <w:p w:rsidR="00B33886" w:rsidRPr="00683D8C" w:rsidRDefault="00B33886" w:rsidP="005F0F31">
            <w:pPr>
              <w:rPr>
                <w:noProof/>
              </w:rPr>
            </w:pPr>
          </w:p>
        </w:tc>
      </w:tr>
      <w:tr w:rsidR="00B33886" w:rsidRPr="00683D8C" w:rsidTr="00B33886">
        <w:trPr>
          <w:trHeight w:val="3283"/>
        </w:trPr>
        <w:tc>
          <w:tcPr>
            <w:tcW w:w="4919" w:type="dxa"/>
            <w:vMerge/>
          </w:tcPr>
          <w:p w:rsidR="00B33886" w:rsidRPr="00683D8C" w:rsidRDefault="00B33886" w:rsidP="005F0F31">
            <w:pPr>
              <w:rPr>
                <w:noProof/>
              </w:rPr>
            </w:pPr>
          </w:p>
        </w:tc>
        <w:tc>
          <w:tcPr>
            <w:tcW w:w="5768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3886" w:rsidRPr="00683D8C" w:rsidRDefault="00B33886" w:rsidP="004642F0">
            <w:pPr>
              <w:pStyle w:val="af2"/>
              <w:rPr>
                <w:noProof/>
              </w:rPr>
            </w:pPr>
          </w:p>
        </w:tc>
      </w:tr>
      <w:tr w:rsidR="00B33886" w:rsidRPr="00683D8C" w:rsidTr="00B33886">
        <w:trPr>
          <w:trHeight w:val="2223"/>
        </w:trPr>
        <w:tc>
          <w:tcPr>
            <w:tcW w:w="4919" w:type="dxa"/>
            <w:vMerge/>
          </w:tcPr>
          <w:p w:rsidR="00B33886" w:rsidRPr="00683D8C" w:rsidRDefault="00B33886" w:rsidP="005F0F31">
            <w:pPr>
              <w:rPr>
                <w:noProof/>
              </w:rPr>
            </w:pPr>
          </w:p>
        </w:tc>
        <w:tc>
          <w:tcPr>
            <w:tcW w:w="5768" w:type="dxa"/>
            <w:gridSpan w:val="3"/>
            <w:vMerge/>
          </w:tcPr>
          <w:p w:rsidR="00B33886" w:rsidRPr="00683D8C" w:rsidRDefault="00B33886" w:rsidP="005F0F31">
            <w:pPr>
              <w:rPr>
                <w:noProof/>
              </w:rPr>
            </w:pPr>
          </w:p>
        </w:tc>
      </w:tr>
    </w:tbl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lastRenderedPageBreak/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920"/>
        <w:gridCol w:w="12"/>
        <w:gridCol w:w="247"/>
        <w:gridCol w:w="193"/>
        <w:gridCol w:w="4870"/>
        <w:gridCol w:w="14"/>
        <w:gridCol w:w="247"/>
        <w:gridCol w:w="144"/>
        <w:gridCol w:w="4981"/>
      </w:tblGrid>
      <w:tr w:rsidR="00CC63D6" w:rsidRPr="00683D8C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CC63D6" w:rsidRDefault="00CC63D6" w:rsidP="00252977">
            <w:pPr>
              <w:pStyle w:val="1"/>
            </w:pPr>
          </w:p>
          <w:p w:rsidR="00CC63D6" w:rsidRDefault="00CC63D6" w:rsidP="00252977"/>
          <w:p w:rsidR="00CC63D6" w:rsidRDefault="00CC63D6" w:rsidP="00252977"/>
          <w:p w:rsidR="007343CE" w:rsidRDefault="007343CE" w:rsidP="00252977"/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 xml:space="preserve"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 xml:space="preserve">Уважаемые </w:t>
            </w:r>
            <w:proofErr w:type="spellStart"/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взрослые</w:t>
            </w:r>
            <w:proofErr w:type="gramStart"/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,п</w:t>
            </w:r>
            <w:proofErr w:type="gramEnd"/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омните</w:t>
            </w:r>
            <w:proofErr w:type="spellEnd"/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:</w:t>
            </w:r>
          </w:p>
          <w:p w:rsidR="00CC63D6" w:rsidRPr="00683D8C" w:rsidRDefault="00CC63D6" w:rsidP="00252977">
            <w:pPr>
              <w:pStyle w:val="ad"/>
            </w:pPr>
            <w:proofErr w:type="gramStart"/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  <w:proofErr w:type="gramEnd"/>
          </w:p>
        </w:tc>
        <w:tc>
          <w:tcPr>
            <w:tcW w:w="257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</w:t>
            </w:r>
            <w:r w:rsidR="00B33886">
              <w:rPr>
                <w:rStyle w:val="a7"/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родительских правах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Восстановиться в родительских правах невозможно, если ребенка </w:t>
            </w:r>
            <w:proofErr w:type="gramStart"/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усыновили</w:t>
            </w:r>
            <w:proofErr w:type="gramEnd"/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и усыновление не отменено.</w:t>
            </w:r>
          </w:p>
          <w:p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:rsidTr="00270452">
        <w:trPr>
          <w:trHeight w:val="450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3283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182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CC63D6" w:rsidRPr="00683D8C" w:rsidRDefault="00CC63D6" w:rsidP="00252977">
            <w:pPr>
              <w:pStyle w:val="a4"/>
            </w:pPr>
          </w:p>
        </w:tc>
      </w:tr>
      <w:tr w:rsidR="00CC63D6" w:rsidRPr="00683D8C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lastRenderedPageBreak/>
              <w:t>Многодетным семьям в соответствии с законодательством Российской Федерации гарантируются: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CC63D6" w:rsidRPr="004E4392" w:rsidRDefault="00CC63D6" w:rsidP="00252977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CC63D6" w:rsidRPr="004E4392" w:rsidRDefault="00CC63D6" w:rsidP="00252977">
            <w:pPr>
              <w:rPr>
                <w:sz w:val="32"/>
              </w:rPr>
            </w:pPr>
          </w:p>
          <w:p w:rsidR="00CC63D6" w:rsidRPr="004E4392" w:rsidRDefault="00CC63D6" w:rsidP="00252977">
            <w:pPr>
              <w:pStyle w:val="1"/>
              <w:rPr>
                <w:rStyle w:val="10"/>
                <w:b/>
                <w:sz w:val="32"/>
              </w:rPr>
            </w:pPr>
          </w:p>
          <w:p w:rsidR="00CC63D6" w:rsidRPr="004E4392" w:rsidRDefault="00CC63D6" w:rsidP="00252977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Самая главная и важная функция Уполномоченного по правам ребенка - осуществление независимого </w:t>
            </w:r>
            <w:proofErr w:type="gramStart"/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:rsidR="00CC63D6" w:rsidRPr="00683D8C" w:rsidRDefault="00CC63D6" w:rsidP="00252977">
            <w:pPr>
              <w:pStyle w:val="af2"/>
            </w:pPr>
          </w:p>
        </w:tc>
      </w:tr>
      <w:tr w:rsidR="00CC63D6" w:rsidRPr="00683D8C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lastRenderedPageBreak/>
              <w:t>Семейный Кодекс РФ гарантирует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CC63D6" w:rsidRDefault="00CC63D6" w:rsidP="00252977"/>
          <w:p w:rsidR="00CC63D6" w:rsidRDefault="00CC63D6" w:rsidP="00252977"/>
          <w:p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:rsidR="00CC63D6" w:rsidRPr="00DB59B0" w:rsidRDefault="00CC63D6" w:rsidP="00252977">
            <w:pPr>
              <w:shd w:val="clear" w:color="auto" w:fill="C00000"/>
              <w:jc w:val="center"/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</w:tc>
      </w:tr>
      <w:tr w:rsidR="00CC63D6" w:rsidRPr="00683D8C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DB59B0" w:rsidRDefault="00CC63D6" w:rsidP="00CC63D6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="00B33886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="00B33886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="00B33886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="00B33886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proofErr w:type="gramStart"/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  <w:proofErr w:type="gramEnd"/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</w:tbl>
    <w:p w:rsidR="00CC63D6" w:rsidRDefault="00CC63D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bookmarkStart w:id="1" w:name="_GoBack"/>
      <w:bookmarkEnd w:id="1"/>
    </w:p>
    <w:sectPr w:rsidR="00CC63D6" w:rsidSect="00270452">
      <w:headerReference w:type="default" r:id="rId12"/>
      <w:headerReference w:type="first" r:id="rId13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49" w:rsidRDefault="00E80A49" w:rsidP="00D210FA">
      <w:pPr>
        <w:spacing w:after="0"/>
      </w:pPr>
      <w:r>
        <w:separator/>
      </w:r>
    </w:p>
  </w:endnote>
  <w:endnote w:type="continuationSeparator" w:id="0">
    <w:p w:rsidR="00E80A49" w:rsidRDefault="00E80A49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49" w:rsidRDefault="00E80A49" w:rsidP="00D210FA">
      <w:pPr>
        <w:spacing w:after="0"/>
      </w:pPr>
      <w:r>
        <w:separator/>
      </w:r>
    </w:p>
  </w:footnote>
  <w:footnote w:type="continuationSeparator" w:id="0">
    <w:p w:rsidR="00E80A49" w:rsidRDefault="00E80A49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8F" w:rsidRDefault="00E80A49">
    <w:pPr>
      <w:pStyle w:val="ae"/>
    </w:pPr>
    <w:r>
      <w:rPr>
        <w:noProof/>
        <w:lang w:eastAsia="ru-RU"/>
      </w:rPr>
      <w:pict>
        <v:group id="Группа 63" o:spid="_x0000_s2072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QQP/7tD8x6EpDvSU4B/f7R4AAAD//wMA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">
          <v:rect id="Прямоугольник 45" o:spid="_x0000_s2086" alt="Внутри изображения, вверху слева" style="position:absolute;width:31089;height:241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<v:fill r:id="rId1" o:title="Внутри изображения, вверху слева" recolor="t" type="frame"/>
            <o:lock v:ext="edit" aspectratio="t"/>
            <v:textbox>
              <w:txbxContent>
                <w:p w:rsidR="00CC0A8F" w:rsidRDefault="00CC0A8F" w:rsidP="00CC0A8F">
                  <w:pPr>
                    <w:jc w:val="center"/>
                  </w:pPr>
                </w:p>
              </w:txbxContent>
            </v:textbox>
          </v:rect>
          <v:group id="Группа 1" o:spid="_x0000_s2082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<v:rect id="Прямоугольник 48" o:spid="_x0000_s2085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<v:rect id="Прямоугольник 49" o:spid="_x0000_s2084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<v:rect id="Прямоугольник 50" o:spid="_x0000_s2083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</v:group>
          <v:group id="Группа 55" o:spid="_x0000_s2078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<v:rect id="Прямоугольник 56" o:spid="_x0000_s2081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<v:rect id="Прямоугольник 57" o:spid="_x0000_s2080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<v:rect id="Прямоугольник 59" o:spid="_x0000_s2079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</v:group>
          <v:group id="Группа 1" o:spid="_x0000_s2074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<v:rect id="Прямоугольник 52" o:spid="_x0000_s2077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<v:rect id="Прямоугольник 53" o:spid="_x0000_s2076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<v:rect id="Прямоугольник 54" o:spid="_x0000_s2075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</v:group>
          <v:rect id="Прямоугольник 46" o:spid="_x0000_s2073" alt="Внутри центрального изображения" style="position:absolute;left:32419;top:43392;width:31056;height:29718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<v:fill r:id="rId2" o:title="Внутри центрального изображения" recolor="t" type="frame"/>
            <o:lock v:ext="edit" aspectratio="t"/>
          </v:rect>
          <w10:wrap anchorx="page" anchory="page"/>
        </v:group>
      </w:pict>
    </w:r>
    <w:r w:rsidR="00346FFA"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FA" w:rsidRDefault="00E80A49">
    <w:pPr>
      <w:pStyle w:val="ae"/>
    </w:pPr>
    <w:r>
      <w:rPr>
        <w:noProof/>
        <w:lang w:eastAsia="ru-RU"/>
      </w:rPr>
      <w:pict>
        <v:group id="Группа 65" o:spid="_x0000_s2049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Hp7VSmdTwAAnU8AABQAAABkcnMvbWVkaWEv&#10;aW1hZ2UxLmpwZ//Y/+EAGEV4aWYAAElJKgAIAAAAAAAAAAAAAAD/7AARRHVja3kAAQAEAAAANg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">
          <v:rect id="Прямоугольник 18" o:spid="_x0000_s2071" style="position:absolute;left:32419;width:31088;height:28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<v:group id="Группа 26" o:spid="_x0000_s2060" alt="Элементы оформления" style="position:absolute;left:64756;width:31088;height:52753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<o:lock v:ext="edit" aspectratio="t"/>
            <v:rect id="Прямоугольник 27" o:spid="_x0000_s2070" style="position:absolute;left:19812;width:12185;height:1372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<v:rect id="Прямоугольник 28" o:spid="_x0000_s2069" style="position:absolute;left:2286;top:30937;width:6096;height:610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<v:rect id="Прямоугольник 29" o:spid="_x0000_s2068" style="position:absolute;left:6096;top:3505;width:7620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<v:rect id="Прямоугольник 30" o:spid="_x0000_s2067" alt="Ребенок с мелом " style="position:absolute;top:10309;width:23971;height:22837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<v:fill r:id="rId1" o:title="Ребенок с мелом " recolor="t" type="frame"/>
            </v:rect>
            <v:rect id="Прямоугольник 31" o:spid="_x0000_s2066" style="position:absolute;left:13716;top:29718;width:18637;height:18656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<v:fill opacity="46517f"/>
            </v:rect>
            <v:rect id="Прямоугольник 32" o:spid="_x0000_s2065" style="position:absolute;left:16002;top:4876;width:11430;height:11437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<v:rect id="Прямоугольник 33" o:spid="_x0000_s2064" style="position:absolute;left:4572;top:32004;width:6096;height:6096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<v:rect id="Прямоугольник 34" o:spid="_x0000_s2063" style="position:absolute;left:6096;top:13716;width:23945;height:24003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<v:rect id="Прямоугольник 35" o:spid="_x0000_s2062" style="position:absolute;left:18288;top:21793;width:12547;height:12573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<v:rect id="Прямоугольник 36" o:spid="_x0000_s2061" alt="Ребенок раскрашивает" style="position:absolute;left:7619;top:35506;width:19400;height:1942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<v:fill r:id="rId2" o:title="Ребенок раскрашивает" recolor="t" type="frame"/>
            </v:rect>
          </v:group>
          <v:rect id="Прямоугольник 17" o:spid="_x0000_s2059" style="position:absolute;left:64766;top:53700;width:31088;height:193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<v:textbox>
              <w:txbxContent>
                <w:p w:rsidR="005F0F31" w:rsidRPr="00D57231" w:rsidRDefault="005F0F31" w:rsidP="004642F0"/>
              </w:txbxContent>
            </v:textbox>
          </v:rect>
          <v:group id="Группа 1" o:spid="_x0000_s2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<v:rect id="Прямоугольник 23" o:spid="_x0000_s2058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<v:rect id="Прямоугольник 24" o:spid="_x0000_s2057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<v:rect id="Прямоугольник 25" o:spid="_x0000_s2056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</v:group>
          <v:group id="Группа 1" o:spid="_x0000_s2051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<v:rect id="Прямоугольник 40" o:spid="_x0000_s2054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<v:rect id="Прямоугольник 41" o:spid="_x0000_s2053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<v:rect id="Прямоугольник 42" o:spid="_x0000_s2052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</v:group>
          <v:rect id="Прямоугольник 37" o:spid="_x0000_s2050" alt="Ребенок со следами краски на руках " style="position:absolute;left:32424;top:31804;width:31090;height:412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<v:fill r:id="rId3" o:title="Ребенок со следами краски на руках " recolor="t" type="frame"/>
            <o:lock v:ext="edit" aspectratio="t"/>
            <v:textbox>
              <w:txbxContent>
                <w:p w:rsidR="004642F0" w:rsidRDefault="004642F0" w:rsidP="004642F0">
                  <w:pPr>
                    <w:jc w:val="center"/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E1"/>
    <w:rsid w:val="00325DEC"/>
    <w:rsid w:val="0034332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3886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D0664A"/>
    <w:rsid w:val="00D210FA"/>
    <w:rsid w:val="00D30F1D"/>
    <w:rsid w:val="00D57231"/>
    <w:rsid w:val="00D72822"/>
    <w:rsid w:val="00D87B48"/>
    <w:rsid w:val="00D91203"/>
    <w:rsid w:val="00D94FD1"/>
    <w:rsid w:val="00DB59B0"/>
    <w:rsid w:val="00DB5A87"/>
    <w:rsid w:val="00DD1506"/>
    <w:rsid w:val="00E3380C"/>
    <w:rsid w:val="00E3499B"/>
    <w:rsid w:val="00E41692"/>
    <w:rsid w:val="00E55D74"/>
    <w:rsid w:val="00E71A60"/>
    <w:rsid w:val="00E80A49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70856"/>
    <w:rsid w:val="00FC538A"/>
    <w:rsid w:val="00FE2B9F"/>
    <w:rsid w:val="00F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20535-540F-4EAB-B9C4-BC7AA5A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2025-06-05T01:23:00Z</dcterms:created>
  <dcterms:modified xsi:type="dcterms:W3CDTF">2025-06-17T11:25:00Z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